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2E488" w14:textId="517868DC" w:rsidR="002B16B9" w:rsidRDefault="002B16B9" w:rsidP="00AA741E"/>
    <w:p w14:paraId="135BA561" w14:textId="05A3D402" w:rsidR="00AA741E" w:rsidRDefault="00AA741E" w:rsidP="00AA741E"/>
    <w:p w14:paraId="7908F909" w14:textId="10685D88" w:rsidR="00AA741E" w:rsidRPr="00AA741E" w:rsidRDefault="00AA741E" w:rsidP="00AA741E">
      <w:pPr>
        <w:pStyle w:val="BGBodyLevel1"/>
        <w:rPr>
          <w:sz w:val="44"/>
          <w:szCs w:val="44"/>
        </w:rPr>
      </w:pPr>
      <w:r w:rsidRPr="00AA741E">
        <w:rPr>
          <w:sz w:val="44"/>
          <w:szCs w:val="44"/>
        </w:rPr>
        <w:t>Cancellation form</w:t>
      </w:r>
      <w:r w:rsidR="009F72FA">
        <w:rPr>
          <w:rStyle w:val="FootnoteReference"/>
          <w:sz w:val="44"/>
          <w:szCs w:val="44"/>
        </w:rPr>
        <w:footnoteReference w:id="1"/>
      </w:r>
    </w:p>
    <w:p w14:paraId="1CB722D3" w14:textId="77777777" w:rsidR="00AA741E" w:rsidRDefault="00AA741E" w:rsidP="00AA741E">
      <w:pPr>
        <w:pStyle w:val="BGBodyLevel1"/>
      </w:pPr>
      <w:r>
        <w:t xml:space="preserve">To: </w:t>
      </w:r>
      <w:r>
        <w:tab/>
        <w:t>RIAA Barker Gillette (UK) LLP, 18 Cavendish Square, London, W1G 0PJ</w:t>
      </w:r>
    </w:p>
    <w:p w14:paraId="38BFC51C" w14:textId="77777777" w:rsidR="00AA741E" w:rsidRDefault="00AA741E" w:rsidP="00AA741E">
      <w:pPr>
        <w:pStyle w:val="BGBodyLevel1"/>
      </w:pPr>
      <w:r>
        <w:t xml:space="preserve">Fax: </w:t>
      </w:r>
      <w:r>
        <w:tab/>
        <w:t>+44 (0) 20 7323 3950</w:t>
      </w:r>
    </w:p>
    <w:p w14:paraId="2FF99F8F" w14:textId="19F2AF41" w:rsidR="00AA741E" w:rsidRDefault="00AA741E" w:rsidP="00AA741E">
      <w:pPr>
        <w:pStyle w:val="BGBodyLevel1"/>
      </w:pPr>
      <w:r>
        <w:t xml:space="preserve">Email: </w:t>
      </w:r>
      <w:r>
        <w:tab/>
        <w:t>info.uk@riaabg.com</w:t>
      </w:r>
    </w:p>
    <w:p w14:paraId="166B095E" w14:textId="503B45B1" w:rsidR="00AA741E" w:rsidRDefault="00AA741E" w:rsidP="00AA741E">
      <w:pPr>
        <w:pStyle w:val="BGBodyLevel1"/>
      </w:pPr>
      <w:r>
        <w:t>I/We</w:t>
      </w:r>
      <w:r w:rsidR="009F72FA">
        <w:rPr>
          <w:rStyle w:val="FootnoteReference"/>
        </w:rPr>
        <w:footnoteReference w:id="2"/>
      </w:r>
      <w:r>
        <w:t xml:space="preserve"> hereby give notice that I/we</w:t>
      </w:r>
      <w:r w:rsidR="009E7B7E" w:rsidRPr="009E7B7E">
        <w:rPr>
          <w:rFonts w:ascii="Times New Roman" w:hAnsi="Times New Roman"/>
          <w:vertAlign w:val="superscript"/>
        </w:rPr>
        <w:t>†</w:t>
      </w:r>
      <w:r>
        <w:t xml:space="preserve"> cancel our contract for the supply of legal services. </w:t>
      </w:r>
    </w:p>
    <w:p w14:paraId="04864DB2" w14:textId="5FB3ECFF" w:rsidR="00AA741E" w:rsidRDefault="00AA741E" w:rsidP="00AA741E">
      <w:pPr>
        <w:pStyle w:val="BGBodyLevel1"/>
      </w:pPr>
      <w:r>
        <w:t>Our reference</w:t>
      </w:r>
      <w:r w:rsidR="009F72FA">
        <w:rPr>
          <w:rStyle w:val="FootnoteReference"/>
        </w:rPr>
        <w:footnoteReference w:id="3"/>
      </w:r>
      <w:r>
        <w:t>:</w:t>
      </w:r>
      <w:r>
        <w:tab/>
      </w:r>
      <w:r>
        <w:tab/>
        <w:t>_____________________</w:t>
      </w:r>
    </w:p>
    <w:p w14:paraId="4572F30A" w14:textId="5FE026F2" w:rsidR="00AA741E" w:rsidRDefault="00AA741E" w:rsidP="00AA741E">
      <w:pPr>
        <w:pStyle w:val="BGBodyLevel1"/>
      </w:pPr>
      <w:r>
        <w:t>Signed:</w:t>
      </w:r>
      <w:r>
        <w:tab/>
      </w:r>
      <w:r>
        <w:tab/>
      </w:r>
      <w:r>
        <w:tab/>
        <w:t>_____________________</w:t>
      </w:r>
    </w:p>
    <w:p w14:paraId="4B3C37BC" w14:textId="1943FA25" w:rsidR="00AA741E" w:rsidRDefault="00AA741E" w:rsidP="00AA741E">
      <w:pPr>
        <w:pStyle w:val="BGBodyLevel1"/>
      </w:pPr>
      <w:r>
        <w:t>Name (in caps):</w:t>
      </w:r>
      <w:r>
        <w:tab/>
      </w:r>
      <w:r>
        <w:tab/>
        <w:t>_____________________</w:t>
      </w:r>
    </w:p>
    <w:p w14:paraId="78E6AC61" w14:textId="6471F03D" w:rsidR="00AA741E" w:rsidRPr="00AA741E" w:rsidRDefault="00AA741E" w:rsidP="00AA741E">
      <w:pPr>
        <w:pStyle w:val="BGBodyLevel1"/>
      </w:pPr>
      <w:r>
        <w:t>Dated:</w:t>
      </w:r>
      <w:r>
        <w:tab/>
      </w:r>
      <w:r>
        <w:tab/>
      </w:r>
      <w:r>
        <w:tab/>
        <w:t>_____________________</w:t>
      </w:r>
    </w:p>
    <w:sectPr w:rsidR="00AA741E" w:rsidRPr="00AA741E" w:rsidSect="002B16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  <w:numFmt w:val="chicago"/>
      </w:footnotePr>
      <w:pgSz w:w="11899" w:h="16838"/>
      <w:pgMar w:top="1276" w:right="1834" w:bottom="1276" w:left="1276" w:header="426" w:footer="55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6BC6B" w14:textId="77777777" w:rsidR="00A50D55" w:rsidRDefault="00A50D55" w:rsidP="00E3490B">
      <w:r>
        <w:separator/>
      </w:r>
    </w:p>
  </w:endnote>
  <w:endnote w:type="continuationSeparator" w:id="0">
    <w:p w14:paraId="354357AD" w14:textId="77777777" w:rsidR="00A50D55" w:rsidRDefault="00A50D55" w:rsidP="00E3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71391" w14:textId="77777777" w:rsidR="00AA542E" w:rsidRPr="00FE3523" w:rsidRDefault="00AA542E">
    <w:pPr>
      <w:pStyle w:val="Footer"/>
    </w:pPr>
    <w:r w:rsidRPr="00FE3523">
      <w:rPr>
        <w:noProof/>
      </w:rPr>
      <w:t>{\Letter-1}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F2AB" w14:textId="10C26F62" w:rsidR="00AA542E" w:rsidRPr="00FE3523" w:rsidRDefault="002B16B9" w:rsidP="00A0134F">
    <w:pPr>
      <w:tabs>
        <w:tab w:val="right" w:pos="9356"/>
      </w:tabs>
    </w:pPr>
    <w:r>
      <w:rPr>
        <w:noProof/>
        <w:sz w:val="16"/>
      </w:rPr>
      <w:fldChar w:fldCharType="begin"/>
    </w:r>
    <w:r>
      <w:rPr>
        <w:noProof/>
        <w:sz w:val="16"/>
      </w:rPr>
      <w:instrText xml:space="preserve"> FILENAME \* MERGEFORMAT </w:instrText>
    </w:r>
    <w:r>
      <w:rPr>
        <w:noProof/>
        <w:sz w:val="16"/>
      </w:rPr>
      <w:fldChar w:fldCharType="separate"/>
    </w:r>
    <w:r w:rsidR="00F11859">
      <w:rPr>
        <w:noProof/>
        <w:sz w:val="16"/>
      </w:rPr>
      <w:t>05863656.docx</w:t>
    </w:r>
    <w:r>
      <w:rPr>
        <w:noProof/>
        <w:sz w:val="16"/>
      </w:rPr>
      <w:fldChar w:fldCharType="end"/>
    </w:r>
    <w:r w:rsidR="00AA542E" w:rsidRPr="00FE3523">
      <w:rPr>
        <w:noProof/>
        <w:sz w:val="16"/>
      </w:rPr>
      <w:tab/>
    </w:r>
    <w:r w:rsidR="008E73CA" w:rsidRPr="00FE3523">
      <w:fldChar w:fldCharType="begin"/>
    </w:r>
    <w:r w:rsidR="00AA542E" w:rsidRPr="00FE3523">
      <w:instrText xml:space="preserve"> PAGE   \* MERGEFORMAT </w:instrText>
    </w:r>
    <w:r w:rsidR="008E73CA" w:rsidRPr="00FE3523">
      <w:fldChar w:fldCharType="separate"/>
    </w:r>
    <w:r w:rsidR="00962D7F">
      <w:rPr>
        <w:noProof/>
      </w:rPr>
      <w:t>2</w:t>
    </w:r>
    <w:r w:rsidR="008E73CA" w:rsidRPr="00FE352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285D0" w14:textId="77777777" w:rsidR="002B16B9" w:rsidRPr="0004361A" w:rsidRDefault="002B16B9" w:rsidP="00E7595A">
    <w:pPr>
      <w:pStyle w:val="Footer"/>
      <w:ind w:right="142"/>
      <w:rPr>
        <w:rFonts w:ascii="Arial" w:hAnsi="Arial" w:cs="Arial"/>
        <w:noProof/>
        <w:szCs w:val="16"/>
      </w:rPr>
    </w:pPr>
  </w:p>
  <w:tbl>
    <w:tblPr>
      <w:tblStyle w:val="TableGrid"/>
      <w:tblW w:w="99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78"/>
    </w:tblGrid>
    <w:tr w:rsidR="004E18D9" w:rsidRPr="0004361A" w14:paraId="53CBAF69" w14:textId="77777777" w:rsidTr="002E5C47">
      <w:tc>
        <w:tcPr>
          <w:tcW w:w="9978" w:type="dxa"/>
          <w:vAlign w:val="bottom"/>
        </w:tcPr>
        <w:p w14:paraId="207E05A3" w14:textId="770F4F21" w:rsidR="0004361A" w:rsidRPr="0004361A" w:rsidRDefault="004E18D9" w:rsidP="0004361A">
          <w:pPr>
            <w:ind w:left="-113"/>
            <w:rPr>
              <w:rFonts w:ascii="Arial" w:hAnsi="Arial" w:cs="Arial"/>
              <w:color w:val="686666"/>
              <w:spacing w:val="-2"/>
              <w:sz w:val="16"/>
              <w:szCs w:val="16"/>
            </w:rPr>
          </w:pPr>
          <w:r w:rsidRPr="0004361A">
            <w:rPr>
              <w:rFonts w:ascii="Arial" w:hAnsi="Arial" w:cs="Arial"/>
              <w:b/>
              <w:bCs/>
              <w:color w:val="58325E"/>
              <w:sz w:val="16"/>
              <w:szCs w:val="16"/>
            </w:rPr>
            <w:t>RIAA Barker Gillette (UK) LLP</w:t>
          </w:r>
          <w:r w:rsidR="0004361A" w:rsidRPr="0004361A">
            <w:rPr>
              <w:rFonts w:ascii="Arial" w:hAnsi="Arial" w:cs="Arial"/>
              <w:color w:val="686666"/>
              <w:spacing w:val="-2"/>
              <w:sz w:val="16"/>
              <w:szCs w:val="16"/>
            </w:rPr>
            <w:t xml:space="preserve"> is a limited liability partnership registered in England and Wales under number OC307915.</w:t>
          </w:r>
        </w:p>
        <w:p w14:paraId="1DAB0B9E" w14:textId="77777777" w:rsidR="0004361A" w:rsidRPr="0004361A" w:rsidRDefault="0004361A" w:rsidP="0004361A">
          <w:pPr>
            <w:ind w:left="-113"/>
            <w:rPr>
              <w:rFonts w:ascii="Arial" w:hAnsi="Arial" w:cs="Arial"/>
              <w:color w:val="686666"/>
              <w:spacing w:val="-2"/>
              <w:sz w:val="16"/>
              <w:szCs w:val="16"/>
            </w:rPr>
          </w:pPr>
          <w:r w:rsidRPr="0004361A">
            <w:rPr>
              <w:rFonts w:ascii="Arial" w:hAnsi="Arial" w:cs="Arial"/>
              <w:color w:val="686666"/>
              <w:spacing w:val="-2"/>
              <w:sz w:val="16"/>
              <w:szCs w:val="16"/>
            </w:rPr>
            <w:t>Registered office and trading address 18 Cavendish Square, London W1G 0PJ.</w:t>
          </w:r>
        </w:p>
        <w:p w14:paraId="7D3099CC" w14:textId="77777777" w:rsidR="0004361A" w:rsidRDefault="0004361A" w:rsidP="0004361A">
          <w:pPr>
            <w:ind w:left="-113"/>
            <w:rPr>
              <w:rFonts w:ascii="Arial" w:hAnsi="Arial" w:cs="Arial"/>
              <w:color w:val="686666"/>
              <w:spacing w:val="-2"/>
              <w:sz w:val="16"/>
              <w:szCs w:val="16"/>
            </w:rPr>
          </w:pPr>
          <w:r w:rsidRPr="0004361A">
            <w:rPr>
              <w:rFonts w:ascii="Arial" w:hAnsi="Arial" w:cs="Arial"/>
              <w:color w:val="686666"/>
              <w:spacing w:val="-2"/>
              <w:sz w:val="16"/>
              <w:szCs w:val="16"/>
            </w:rPr>
            <w:t>The LLP is authorised and regulated by the Solicitors Regulation Authority under number 422305.</w:t>
          </w:r>
        </w:p>
        <w:p w14:paraId="0062D292" w14:textId="0A5C6E6C" w:rsidR="0004361A" w:rsidRPr="0004361A" w:rsidRDefault="0004361A" w:rsidP="0004361A">
          <w:pPr>
            <w:ind w:left="-113"/>
            <w:rPr>
              <w:rFonts w:ascii="Arial" w:hAnsi="Arial" w:cs="Arial"/>
              <w:color w:val="686666"/>
              <w:spacing w:val="-2"/>
              <w:sz w:val="16"/>
              <w:szCs w:val="16"/>
            </w:rPr>
          </w:pPr>
          <w:r w:rsidRPr="0004361A">
            <w:rPr>
              <w:rFonts w:ascii="Arial" w:hAnsi="Arial" w:cs="Arial"/>
              <w:color w:val="686666"/>
              <w:spacing w:val="-2"/>
              <w:sz w:val="16"/>
              <w:szCs w:val="16"/>
            </w:rPr>
            <w:fldChar w:fldCharType="begin"/>
          </w:r>
          <w:r w:rsidRPr="0004361A">
            <w:rPr>
              <w:rFonts w:ascii="Arial" w:hAnsi="Arial" w:cs="Arial"/>
              <w:color w:val="686666"/>
              <w:spacing w:val="-2"/>
              <w:sz w:val="16"/>
              <w:szCs w:val="16"/>
            </w:rPr>
            <w:instrText xml:space="preserve"> FILENAME \* MERGEFORMAT </w:instrText>
          </w:r>
          <w:r w:rsidRPr="0004361A">
            <w:rPr>
              <w:rFonts w:ascii="Arial" w:hAnsi="Arial" w:cs="Arial"/>
              <w:color w:val="686666"/>
              <w:spacing w:val="-2"/>
              <w:sz w:val="16"/>
              <w:szCs w:val="16"/>
            </w:rPr>
            <w:fldChar w:fldCharType="separate"/>
          </w:r>
          <w:r w:rsidR="00F11859">
            <w:rPr>
              <w:rFonts w:ascii="Arial" w:hAnsi="Arial" w:cs="Arial"/>
              <w:noProof/>
              <w:color w:val="686666"/>
              <w:spacing w:val="-2"/>
              <w:sz w:val="16"/>
              <w:szCs w:val="16"/>
            </w:rPr>
            <w:t>05863656.docx</w:t>
          </w:r>
          <w:r w:rsidRPr="0004361A">
            <w:rPr>
              <w:rFonts w:ascii="Arial" w:hAnsi="Arial" w:cs="Arial"/>
              <w:color w:val="686666"/>
              <w:spacing w:val="-2"/>
              <w:sz w:val="16"/>
              <w:szCs w:val="16"/>
            </w:rPr>
            <w:fldChar w:fldCharType="end"/>
          </w:r>
        </w:p>
        <w:p w14:paraId="71FEB752" w14:textId="4FB86A58" w:rsidR="0004361A" w:rsidRPr="0004361A" w:rsidRDefault="0004361A" w:rsidP="0004361A">
          <w:pPr>
            <w:ind w:left="-113"/>
            <w:rPr>
              <w:rFonts w:ascii="Arial" w:hAnsi="Arial" w:cs="Arial"/>
              <w:color w:val="686666"/>
              <w:spacing w:val="-2"/>
              <w:sz w:val="16"/>
              <w:szCs w:val="16"/>
            </w:rPr>
          </w:pPr>
        </w:p>
      </w:tc>
    </w:tr>
  </w:tbl>
  <w:p w14:paraId="48153B44" w14:textId="77777777" w:rsidR="002B16B9" w:rsidRPr="0004361A" w:rsidRDefault="002B16B9" w:rsidP="00E7595A">
    <w:pPr>
      <w:pStyle w:val="Footer"/>
      <w:ind w:right="142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A86AD" w14:textId="77777777" w:rsidR="00A50D55" w:rsidRDefault="00A50D55" w:rsidP="00E3490B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B80C143" w14:textId="77777777" w:rsidR="00A50D55" w:rsidRDefault="00A50D55" w:rsidP="00E3490B">
      <w:r>
        <w:continuationSeparator/>
      </w:r>
    </w:p>
  </w:footnote>
  <w:footnote w:id="1">
    <w:p w14:paraId="0ED8F4AA" w14:textId="3868DB26" w:rsidR="009F72FA" w:rsidRDefault="009F72FA">
      <w:pPr>
        <w:pStyle w:val="FootnoteText"/>
      </w:pPr>
      <w:r>
        <w:rPr>
          <w:rStyle w:val="FootnoteReference"/>
        </w:rPr>
        <w:footnoteRef/>
      </w:r>
      <w:r>
        <w:t xml:space="preserve"> Please use one form per client.</w:t>
      </w:r>
    </w:p>
  </w:footnote>
  <w:footnote w:id="2">
    <w:p w14:paraId="766DE6BA" w14:textId="72BD3555" w:rsidR="009F72FA" w:rsidRDefault="009F72FA" w:rsidP="009F72FA">
      <w:pPr>
        <w:pStyle w:val="FootnoteText"/>
      </w:pPr>
      <w:r>
        <w:rPr>
          <w:rStyle w:val="FootnoteReference"/>
        </w:rPr>
        <w:footnoteRef/>
      </w:r>
      <w:r>
        <w:t xml:space="preserve"> Delete as appropriate.</w:t>
      </w:r>
    </w:p>
  </w:footnote>
  <w:footnote w:id="3">
    <w:p w14:paraId="1497DADD" w14:textId="5BCDCB12" w:rsidR="009F72FA" w:rsidRDefault="009F72FA">
      <w:pPr>
        <w:pStyle w:val="FootnoteText"/>
      </w:pPr>
      <w:r>
        <w:rPr>
          <w:rStyle w:val="FootnoteReference"/>
        </w:rPr>
        <w:footnoteRef/>
      </w:r>
      <w:r>
        <w:t xml:space="preserve"> Our reference can be found on the top right of the front page to our engagement letter.</w:t>
      </w:r>
    </w:p>
    <w:p w14:paraId="00F453B3" w14:textId="482F0E10" w:rsidR="009E7B7E" w:rsidRDefault="009E7B7E" w:rsidP="009E7B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19277" w14:textId="77777777" w:rsidR="0004361A" w:rsidRDefault="000436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2E6A" w14:textId="77777777" w:rsidR="0004361A" w:rsidRDefault="000436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580AD" w14:textId="77777777" w:rsidR="00726DAE" w:rsidRDefault="00726DAE" w:rsidP="00173BF2">
    <w:pPr>
      <w:pStyle w:val="Header"/>
      <w:tabs>
        <w:tab w:val="left" w:pos="1905"/>
      </w:tabs>
      <w:ind w:left="-284"/>
      <w:jc w:val="left"/>
      <w:rPr>
        <w:noProof/>
        <w:lang w:eastAsia="en-GB"/>
      </w:rPr>
    </w:pPr>
  </w:p>
  <w:p w14:paraId="0086718D" w14:textId="77777777" w:rsidR="00726DAE" w:rsidRDefault="002B16B9" w:rsidP="00C242CC">
    <w:pPr>
      <w:pStyle w:val="Header"/>
      <w:ind w:left="-284"/>
      <w:rPr>
        <w:noProof/>
        <w:lang w:eastAsia="en-GB"/>
      </w:rPr>
    </w:pPr>
    <w:r w:rsidRPr="00951A7D">
      <w:rPr>
        <w:rFonts w:ascii="Arial" w:hAnsi="Arial" w:cs="Arial"/>
        <w:b/>
        <w:bCs/>
        <w:noProof/>
        <w:color w:val="58325E"/>
      </w:rPr>
      <mc:AlternateContent>
        <mc:Choice Requires="wps">
          <w:drawing>
            <wp:anchor distT="45720" distB="45720" distL="114300" distR="114300" simplePos="0" relativeHeight="251657215" behindDoc="0" locked="0" layoutInCell="1" allowOverlap="1" wp14:anchorId="030C5A13" wp14:editId="0BE84E57">
              <wp:simplePos x="0" y="0"/>
              <wp:positionH relativeFrom="margin">
                <wp:posOffset>4990465</wp:posOffset>
              </wp:positionH>
              <wp:positionV relativeFrom="paragraph">
                <wp:posOffset>40005</wp:posOffset>
              </wp:positionV>
              <wp:extent cx="1352550" cy="140462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F0D865" w14:textId="77777777" w:rsidR="002B16B9" w:rsidRPr="000738EB" w:rsidRDefault="002B16B9" w:rsidP="002B16B9">
                          <w:pPr>
                            <w:ind w:left="-113"/>
                            <w:rPr>
                              <w:rFonts w:ascii="Arial Nova" w:hAnsi="Arial Nova" w:cs="Arial"/>
                              <w:b/>
                              <w:bCs/>
                              <w:color w:val="58325E"/>
                              <w:sz w:val="16"/>
                              <w:szCs w:val="16"/>
                            </w:rPr>
                          </w:pPr>
                          <w:r w:rsidRPr="000738EB">
                            <w:rPr>
                              <w:rFonts w:ascii="Arial Nova" w:hAnsi="Arial Nova" w:cs="Arial"/>
                              <w:b/>
                              <w:bCs/>
                              <w:color w:val="58325E"/>
                              <w:sz w:val="16"/>
                              <w:szCs w:val="16"/>
                            </w:rPr>
                            <w:t>RIAA Barker Gillette</w:t>
                          </w:r>
                        </w:p>
                        <w:p w14:paraId="45AA5DE7" w14:textId="77777777" w:rsidR="002B16B9" w:rsidRPr="000738EB" w:rsidRDefault="002B16B9" w:rsidP="002B16B9">
                          <w:pPr>
                            <w:spacing w:after="240"/>
                            <w:ind w:left="-113"/>
                            <w:rPr>
                              <w:rFonts w:ascii="Arial Nova" w:hAnsi="Arial Nova" w:cs="Arial"/>
                              <w:spacing w:val="-4"/>
                              <w:sz w:val="16"/>
                              <w:szCs w:val="16"/>
                            </w:rPr>
                          </w:pPr>
                          <w:r w:rsidRPr="000738EB">
                            <w:rPr>
                              <w:rFonts w:ascii="Arial Nova" w:hAnsi="Arial Nova" w:cs="Arial"/>
                              <w:color w:val="58325E"/>
                              <w:spacing w:val="-4"/>
                              <w:sz w:val="16"/>
                              <w:szCs w:val="16"/>
                            </w:rPr>
                            <w:t>(</w:t>
                          </w:r>
                          <w:r w:rsidRPr="000738EB">
                            <w:rPr>
                              <w:rFonts w:ascii="Arial" w:hAnsi="Arial" w:cs="Arial"/>
                              <w:color w:val="58325E"/>
                              <w:spacing w:val="-4"/>
                              <w:sz w:val="16"/>
                              <w:szCs w:val="16"/>
                            </w:rPr>
                            <w:t>UK) LLP</w:t>
                          </w:r>
                        </w:p>
                        <w:p w14:paraId="33E13E23" w14:textId="77777777" w:rsidR="002B16B9" w:rsidRPr="000738EB" w:rsidRDefault="002B16B9" w:rsidP="002B16B9">
                          <w:pPr>
                            <w:ind w:left="-113"/>
                            <w:rPr>
                              <w:rFonts w:ascii="Arial" w:hAnsi="Arial" w:cs="Arial"/>
                              <w:color w:val="686666"/>
                              <w:spacing w:val="-2"/>
                              <w:sz w:val="14"/>
                              <w:szCs w:val="14"/>
                            </w:rPr>
                          </w:pPr>
                          <w:r w:rsidRPr="000738EB">
                            <w:rPr>
                              <w:rFonts w:ascii="Arial" w:hAnsi="Arial" w:cs="Arial"/>
                              <w:color w:val="686666"/>
                              <w:spacing w:val="-2"/>
                              <w:sz w:val="14"/>
                              <w:szCs w:val="14"/>
                            </w:rPr>
                            <w:t xml:space="preserve">18 Cavendish Square </w:t>
                          </w:r>
                        </w:p>
                        <w:p w14:paraId="631988AC" w14:textId="77777777" w:rsidR="002B16B9" w:rsidRPr="000738EB" w:rsidRDefault="002B16B9" w:rsidP="002B16B9">
                          <w:pPr>
                            <w:spacing w:after="280"/>
                            <w:ind w:left="-113"/>
                            <w:contextualSpacing/>
                            <w:rPr>
                              <w:rFonts w:ascii="Arial" w:hAnsi="Arial" w:cs="Arial"/>
                              <w:color w:val="686666"/>
                              <w:sz w:val="14"/>
                              <w:szCs w:val="14"/>
                            </w:rPr>
                          </w:pPr>
                          <w:r w:rsidRPr="000738EB">
                            <w:rPr>
                              <w:rFonts w:ascii="Arial" w:hAnsi="Arial" w:cs="Arial"/>
                              <w:color w:val="686666"/>
                              <w:sz w:val="14"/>
                              <w:szCs w:val="14"/>
                            </w:rPr>
                            <w:t>London</w:t>
                          </w:r>
                        </w:p>
                        <w:p w14:paraId="659D2505" w14:textId="77777777" w:rsidR="002B16B9" w:rsidRPr="000738EB" w:rsidRDefault="002B16B9" w:rsidP="002B16B9">
                          <w:pPr>
                            <w:spacing w:after="280"/>
                            <w:ind w:left="-113"/>
                            <w:rPr>
                              <w:rFonts w:ascii="Arial" w:hAnsi="Arial" w:cs="Arial"/>
                              <w:color w:val="686666"/>
                              <w:sz w:val="14"/>
                              <w:szCs w:val="14"/>
                            </w:rPr>
                          </w:pPr>
                          <w:r w:rsidRPr="000738EB">
                            <w:rPr>
                              <w:rFonts w:ascii="Arial" w:hAnsi="Arial" w:cs="Arial"/>
                              <w:color w:val="686666"/>
                              <w:sz w:val="14"/>
                              <w:szCs w:val="14"/>
                            </w:rPr>
                            <w:t>W1G 0PJ</w:t>
                          </w:r>
                        </w:p>
                        <w:p w14:paraId="58A2184B" w14:textId="77777777" w:rsidR="002B16B9" w:rsidRPr="000738EB" w:rsidRDefault="002B16B9" w:rsidP="002B16B9">
                          <w:pPr>
                            <w:spacing w:line="264" w:lineRule="auto"/>
                            <w:ind w:left="-113"/>
                            <w:rPr>
                              <w:rFonts w:ascii="Arial" w:hAnsi="Arial" w:cs="Arial"/>
                              <w:color w:val="686666"/>
                              <w:spacing w:val="6"/>
                              <w:sz w:val="14"/>
                              <w:szCs w:val="14"/>
                            </w:rPr>
                          </w:pPr>
                          <w:r w:rsidRPr="000738EB">
                            <w:rPr>
                              <w:rFonts w:ascii="Arial" w:hAnsi="Arial" w:cs="Arial"/>
                              <w:color w:val="686666"/>
                              <w:spacing w:val="6"/>
                              <w:sz w:val="14"/>
                              <w:szCs w:val="14"/>
                            </w:rPr>
                            <w:t>T +44 (0)20 7636 0555</w:t>
                          </w:r>
                        </w:p>
                        <w:p w14:paraId="5D8AC92A" w14:textId="77777777" w:rsidR="002B16B9" w:rsidRPr="000738EB" w:rsidRDefault="002B16B9" w:rsidP="002B16B9">
                          <w:pPr>
                            <w:spacing w:after="200" w:line="264" w:lineRule="auto"/>
                            <w:ind w:left="-113"/>
                            <w:rPr>
                              <w:rFonts w:ascii="Arial" w:hAnsi="Arial" w:cs="Arial"/>
                              <w:color w:val="686666"/>
                              <w:spacing w:val="6"/>
                              <w:sz w:val="14"/>
                              <w:szCs w:val="14"/>
                            </w:rPr>
                          </w:pPr>
                          <w:r w:rsidRPr="000738EB">
                            <w:rPr>
                              <w:rFonts w:ascii="Arial" w:hAnsi="Arial" w:cs="Arial"/>
                              <w:color w:val="686666"/>
                              <w:spacing w:val="6"/>
                              <w:sz w:val="14"/>
                              <w:szCs w:val="14"/>
                            </w:rPr>
                            <w:t>F +44 (0)20 7323 3950</w:t>
                          </w:r>
                        </w:p>
                        <w:p w14:paraId="30543AE2" w14:textId="77777777" w:rsidR="002B16B9" w:rsidRPr="000738EB" w:rsidRDefault="002B16B9" w:rsidP="002B16B9">
                          <w:pPr>
                            <w:ind w:left="-113"/>
                            <w:rPr>
                              <w:rFonts w:ascii="Arial" w:hAnsi="Arial" w:cs="Arial"/>
                              <w:b/>
                              <w:bCs/>
                              <w:color w:val="58325E"/>
                              <w:spacing w:val="4"/>
                              <w:sz w:val="14"/>
                              <w:szCs w:val="14"/>
                            </w:rPr>
                          </w:pPr>
                          <w:r w:rsidRPr="000738EB">
                            <w:rPr>
                              <w:rFonts w:ascii="Arial" w:hAnsi="Arial" w:cs="Arial"/>
                              <w:b/>
                              <w:bCs/>
                              <w:color w:val="58325E"/>
                              <w:spacing w:val="4"/>
                              <w:sz w:val="14"/>
                              <w:szCs w:val="14"/>
                            </w:rPr>
                            <w:t>www.riaabarkergillette.com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0C5A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2.95pt;margin-top:3.15pt;width:106.5pt;height:110.6pt;z-index:251657215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" filled="f" stroked="f">
              <v:textbox style="mso-fit-shape-to-text:t">
                <w:txbxContent>
                  <w:p w14:paraId="2FF0D865" w14:textId="77777777" w:rsidR="002B16B9" w:rsidRPr="000738EB" w:rsidRDefault="002B16B9" w:rsidP="002B16B9">
                    <w:pPr>
                      <w:ind w:left="-113"/>
                      <w:rPr>
                        <w:rFonts w:ascii="Arial Nova" w:hAnsi="Arial Nova" w:cs="Arial"/>
                        <w:b/>
                        <w:bCs/>
                        <w:color w:val="58325E"/>
                        <w:sz w:val="16"/>
                        <w:szCs w:val="16"/>
                      </w:rPr>
                    </w:pPr>
                    <w:r w:rsidRPr="000738EB">
                      <w:rPr>
                        <w:rFonts w:ascii="Arial Nova" w:hAnsi="Arial Nova" w:cs="Arial"/>
                        <w:b/>
                        <w:bCs/>
                        <w:color w:val="58325E"/>
                        <w:sz w:val="16"/>
                        <w:szCs w:val="16"/>
                      </w:rPr>
                      <w:t>RIAA Barker Gillette</w:t>
                    </w:r>
                  </w:p>
                  <w:p w14:paraId="45AA5DE7" w14:textId="77777777" w:rsidR="002B16B9" w:rsidRPr="000738EB" w:rsidRDefault="002B16B9" w:rsidP="002B16B9">
                    <w:pPr>
                      <w:spacing w:after="240"/>
                      <w:ind w:left="-113"/>
                      <w:rPr>
                        <w:rFonts w:ascii="Arial Nova" w:hAnsi="Arial Nova" w:cs="Arial"/>
                        <w:spacing w:val="-4"/>
                        <w:sz w:val="16"/>
                        <w:szCs w:val="16"/>
                      </w:rPr>
                    </w:pPr>
                    <w:r w:rsidRPr="000738EB">
                      <w:rPr>
                        <w:rFonts w:ascii="Arial Nova" w:hAnsi="Arial Nova" w:cs="Arial"/>
                        <w:color w:val="58325E"/>
                        <w:spacing w:val="-4"/>
                        <w:sz w:val="16"/>
                        <w:szCs w:val="16"/>
                      </w:rPr>
                      <w:t>(</w:t>
                    </w:r>
                    <w:r w:rsidRPr="000738EB">
                      <w:rPr>
                        <w:rFonts w:ascii="Arial" w:hAnsi="Arial" w:cs="Arial"/>
                        <w:color w:val="58325E"/>
                        <w:spacing w:val="-4"/>
                        <w:sz w:val="16"/>
                        <w:szCs w:val="16"/>
                      </w:rPr>
                      <w:t>UK) LLP</w:t>
                    </w:r>
                  </w:p>
                  <w:p w14:paraId="33E13E23" w14:textId="77777777" w:rsidR="002B16B9" w:rsidRPr="000738EB" w:rsidRDefault="002B16B9" w:rsidP="002B16B9">
                    <w:pPr>
                      <w:ind w:left="-113"/>
                      <w:rPr>
                        <w:rFonts w:ascii="Arial" w:hAnsi="Arial" w:cs="Arial"/>
                        <w:color w:val="686666"/>
                        <w:spacing w:val="-2"/>
                        <w:sz w:val="14"/>
                        <w:szCs w:val="14"/>
                      </w:rPr>
                    </w:pPr>
                    <w:r w:rsidRPr="000738EB">
                      <w:rPr>
                        <w:rFonts w:ascii="Arial" w:hAnsi="Arial" w:cs="Arial"/>
                        <w:color w:val="686666"/>
                        <w:spacing w:val="-2"/>
                        <w:sz w:val="14"/>
                        <w:szCs w:val="14"/>
                      </w:rPr>
                      <w:t xml:space="preserve">18 Cavendish Square </w:t>
                    </w:r>
                  </w:p>
                  <w:p w14:paraId="631988AC" w14:textId="77777777" w:rsidR="002B16B9" w:rsidRPr="000738EB" w:rsidRDefault="002B16B9" w:rsidP="002B16B9">
                    <w:pPr>
                      <w:spacing w:after="280"/>
                      <w:ind w:left="-113"/>
                      <w:contextualSpacing/>
                      <w:rPr>
                        <w:rFonts w:ascii="Arial" w:hAnsi="Arial" w:cs="Arial"/>
                        <w:color w:val="686666"/>
                        <w:sz w:val="14"/>
                        <w:szCs w:val="14"/>
                      </w:rPr>
                    </w:pPr>
                    <w:r w:rsidRPr="000738EB">
                      <w:rPr>
                        <w:rFonts w:ascii="Arial" w:hAnsi="Arial" w:cs="Arial"/>
                        <w:color w:val="686666"/>
                        <w:sz w:val="14"/>
                        <w:szCs w:val="14"/>
                      </w:rPr>
                      <w:t>London</w:t>
                    </w:r>
                  </w:p>
                  <w:p w14:paraId="659D2505" w14:textId="77777777" w:rsidR="002B16B9" w:rsidRPr="000738EB" w:rsidRDefault="002B16B9" w:rsidP="002B16B9">
                    <w:pPr>
                      <w:spacing w:after="280"/>
                      <w:ind w:left="-113"/>
                      <w:rPr>
                        <w:rFonts w:ascii="Arial" w:hAnsi="Arial" w:cs="Arial"/>
                        <w:color w:val="686666"/>
                        <w:sz w:val="14"/>
                        <w:szCs w:val="14"/>
                      </w:rPr>
                    </w:pPr>
                    <w:r w:rsidRPr="000738EB">
                      <w:rPr>
                        <w:rFonts w:ascii="Arial" w:hAnsi="Arial" w:cs="Arial"/>
                        <w:color w:val="686666"/>
                        <w:sz w:val="14"/>
                        <w:szCs w:val="14"/>
                      </w:rPr>
                      <w:t>W1G 0PJ</w:t>
                    </w:r>
                  </w:p>
                  <w:p w14:paraId="58A2184B" w14:textId="77777777" w:rsidR="002B16B9" w:rsidRPr="000738EB" w:rsidRDefault="002B16B9" w:rsidP="002B16B9">
                    <w:pPr>
                      <w:spacing w:line="264" w:lineRule="auto"/>
                      <w:ind w:left="-113"/>
                      <w:rPr>
                        <w:rFonts w:ascii="Arial" w:hAnsi="Arial" w:cs="Arial"/>
                        <w:color w:val="686666"/>
                        <w:spacing w:val="6"/>
                        <w:sz w:val="14"/>
                        <w:szCs w:val="14"/>
                      </w:rPr>
                    </w:pPr>
                    <w:r w:rsidRPr="000738EB">
                      <w:rPr>
                        <w:rFonts w:ascii="Arial" w:hAnsi="Arial" w:cs="Arial"/>
                        <w:color w:val="686666"/>
                        <w:spacing w:val="6"/>
                        <w:sz w:val="14"/>
                        <w:szCs w:val="14"/>
                      </w:rPr>
                      <w:t>T +44 (0)20 7636 0555</w:t>
                    </w:r>
                  </w:p>
                  <w:p w14:paraId="5D8AC92A" w14:textId="77777777" w:rsidR="002B16B9" w:rsidRPr="000738EB" w:rsidRDefault="002B16B9" w:rsidP="002B16B9">
                    <w:pPr>
                      <w:spacing w:after="200" w:line="264" w:lineRule="auto"/>
                      <w:ind w:left="-113"/>
                      <w:rPr>
                        <w:rFonts w:ascii="Arial" w:hAnsi="Arial" w:cs="Arial"/>
                        <w:color w:val="686666"/>
                        <w:spacing w:val="6"/>
                        <w:sz w:val="14"/>
                        <w:szCs w:val="14"/>
                      </w:rPr>
                    </w:pPr>
                    <w:r w:rsidRPr="000738EB">
                      <w:rPr>
                        <w:rFonts w:ascii="Arial" w:hAnsi="Arial" w:cs="Arial"/>
                        <w:color w:val="686666"/>
                        <w:spacing w:val="6"/>
                        <w:sz w:val="14"/>
                        <w:szCs w:val="14"/>
                      </w:rPr>
                      <w:t>F +44 (0)20 7323 3950</w:t>
                    </w:r>
                  </w:p>
                  <w:p w14:paraId="30543AE2" w14:textId="77777777" w:rsidR="002B16B9" w:rsidRPr="000738EB" w:rsidRDefault="002B16B9" w:rsidP="002B16B9">
                    <w:pPr>
                      <w:ind w:left="-113"/>
                      <w:rPr>
                        <w:rFonts w:ascii="Arial" w:hAnsi="Arial" w:cs="Arial"/>
                        <w:b/>
                        <w:bCs/>
                        <w:color w:val="58325E"/>
                        <w:spacing w:val="4"/>
                        <w:sz w:val="14"/>
                        <w:szCs w:val="14"/>
                      </w:rPr>
                    </w:pPr>
                    <w:r w:rsidRPr="000738EB">
                      <w:rPr>
                        <w:rFonts w:ascii="Arial" w:hAnsi="Arial" w:cs="Arial"/>
                        <w:b/>
                        <w:bCs/>
                        <w:color w:val="58325E"/>
                        <w:spacing w:val="4"/>
                        <w:sz w:val="14"/>
                        <w:szCs w:val="14"/>
                      </w:rPr>
                      <w:t>www.riaabarkergillette.com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242CC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A12255D" wp14:editId="553055BD">
          <wp:simplePos x="0" y="0"/>
          <wp:positionH relativeFrom="margin">
            <wp:posOffset>-60808</wp:posOffset>
          </wp:positionH>
          <wp:positionV relativeFrom="paragraph">
            <wp:posOffset>107950</wp:posOffset>
          </wp:positionV>
          <wp:extent cx="896400" cy="756000"/>
          <wp:effectExtent l="0" t="0" r="0" b="6350"/>
          <wp:wrapNone/>
          <wp:docPr id="6" name="Picture 6" descr="RIAA BG logo 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IAA BG logo rgb.wm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BED5B6" w14:textId="77777777" w:rsidR="00726DAE" w:rsidRDefault="00726DAE" w:rsidP="00C242CC">
    <w:pPr>
      <w:pStyle w:val="Header"/>
      <w:ind w:left="-284"/>
      <w:rPr>
        <w:noProof/>
        <w:lang w:eastAsia="en-GB"/>
      </w:rPr>
    </w:pPr>
  </w:p>
  <w:p w14:paraId="74197664" w14:textId="77777777" w:rsidR="00726DAE" w:rsidRDefault="00726DAE" w:rsidP="00726DAE">
    <w:pPr>
      <w:pStyle w:val="Header"/>
      <w:ind w:left="-284"/>
      <w:rPr>
        <w:noProof/>
        <w:lang w:eastAsia="en-GB"/>
      </w:rPr>
    </w:pPr>
  </w:p>
  <w:p w14:paraId="0FDFC661" w14:textId="77777777" w:rsidR="00726DAE" w:rsidRDefault="00726DAE" w:rsidP="00726DAE">
    <w:pPr>
      <w:pStyle w:val="Header"/>
      <w:ind w:left="-284"/>
    </w:pPr>
  </w:p>
  <w:p w14:paraId="16CA2805" w14:textId="77777777" w:rsidR="00726DAE" w:rsidRPr="00F004F0" w:rsidRDefault="00726DAE" w:rsidP="00726DAE">
    <w:pPr>
      <w:pStyle w:val="Header"/>
      <w:ind w:left="-284"/>
    </w:pPr>
  </w:p>
  <w:p w14:paraId="646E04CE" w14:textId="77777777" w:rsidR="00853BAA" w:rsidRPr="00726DAE" w:rsidRDefault="00853BAA" w:rsidP="0095459B">
    <w:pPr>
      <w:pStyle w:val="Header"/>
      <w:tabs>
        <w:tab w:val="clear" w:pos="4320"/>
        <w:tab w:val="clear" w:pos="8640"/>
        <w:tab w:val="left" w:pos="68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77E4"/>
    <w:multiLevelType w:val="multilevel"/>
    <w:tmpl w:val="8D5EF502"/>
    <w:lvl w:ilvl="0">
      <w:start w:val="1"/>
      <w:numFmt w:val="decimal"/>
      <w:pStyle w:val="BG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G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pStyle w:val="BGHeading3"/>
      <w:lvlText w:val="%1.%2.%3"/>
      <w:lvlJc w:val="left"/>
      <w:pPr>
        <w:tabs>
          <w:tab w:val="num" w:pos="1985"/>
        </w:tabs>
        <w:ind w:left="1985" w:hanging="1134"/>
      </w:pPr>
      <w:rPr>
        <w:rFonts w:hint="default"/>
        <w:b w:val="0"/>
        <w:i w:val="0"/>
      </w:rPr>
    </w:lvl>
    <w:lvl w:ilvl="3">
      <w:start w:val="1"/>
      <w:numFmt w:val="lowerLetter"/>
      <w:pStyle w:val="BGHeading4"/>
      <w:lvlText w:val="(%4)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4">
      <w:start w:val="1"/>
      <w:numFmt w:val="lowerRoman"/>
      <w:pStyle w:val="BGHeading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5">
      <w:start w:val="1"/>
      <w:numFmt w:val="decimal"/>
      <w:lvlText w:val="(%6)"/>
      <w:lvlJc w:val="left"/>
      <w:pPr>
        <w:tabs>
          <w:tab w:val="num" w:pos="3969"/>
        </w:tabs>
        <w:ind w:left="3969" w:hanging="567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43018C7"/>
    <w:multiLevelType w:val="multilevel"/>
    <w:tmpl w:val="6860C9C2"/>
    <w:lvl w:ilvl="0">
      <w:start w:val="1"/>
      <w:numFmt w:val="decimal"/>
      <w:pStyle w:val="BGPartTitle"/>
      <w:suff w:val="space"/>
      <w:lvlText w:val="Part %1"/>
      <w:lvlJc w:val="left"/>
      <w:pPr>
        <w:ind w:left="0" w:firstLine="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tabs>
          <w:tab w:val="num" w:pos="1985"/>
        </w:tabs>
        <w:ind w:left="1985" w:hanging="113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5">
      <w:start w:val="1"/>
      <w:numFmt w:val="lowerRoman"/>
      <w:lvlText w:val=" (%6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6">
      <w:start w:val="1"/>
      <w:numFmt w:val="decimal"/>
      <w:lvlText w:val=" (%7)"/>
      <w:lvlJc w:val="left"/>
      <w:pPr>
        <w:tabs>
          <w:tab w:val="num" w:pos="3969"/>
        </w:tabs>
        <w:ind w:left="3969" w:hanging="567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" w15:restartNumberingAfterBreak="0">
    <w:nsid w:val="16B378C3"/>
    <w:multiLevelType w:val="multilevel"/>
    <w:tmpl w:val="461E5B38"/>
    <w:lvl w:ilvl="0">
      <w:start w:val="1"/>
      <w:numFmt w:val="lowerLetter"/>
      <w:lvlText w:val="(%1)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1">
      <w:start w:val="1"/>
      <w:numFmt w:val="lowerRoman"/>
      <w:lvlText w:val="(%2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46E4AC8"/>
    <w:multiLevelType w:val="hybridMultilevel"/>
    <w:tmpl w:val="A35CA78A"/>
    <w:lvl w:ilvl="0" w:tplc="CB0296F6">
      <w:start w:val="8"/>
      <w:numFmt w:val="bullet"/>
      <w:pStyle w:val="BGBulletLis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811D4"/>
    <w:multiLevelType w:val="hybridMultilevel"/>
    <w:tmpl w:val="0B565794"/>
    <w:lvl w:ilvl="0" w:tplc="2234A294">
      <w:start w:val="1"/>
      <w:numFmt w:val="decimal"/>
      <w:pStyle w:val="BGFrontSheet-Parties"/>
      <w:lvlText w:val="(%1)"/>
      <w:lvlJc w:val="left"/>
      <w:pPr>
        <w:ind w:left="750" w:hanging="390"/>
      </w:pPr>
      <w:rPr>
        <w:rFonts w:hint="default"/>
      </w:rPr>
    </w:lvl>
    <w:lvl w:ilvl="1" w:tplc="A7C82B16" w:tentative="1">
      <w:start w:val="1"/>
      <w:numFmt w:val="lowerLetter"/>
      <w:lvlText w:val="%2."/>
      <w:lvlJc w:val="left"/>
      <w:pPr>
        <w:ind w:left="1440" w:hanging="360"/>
      </w:pPr>
    </w:lvl>
    <w:lvl w:ilvl="2" w:tplc="57EEACE4" w:tentative="1">
      <w:start w:val="1"/>
      <w:numFmt w:val="lowerRoman"/>
      <w:lvlText w:val="%3."/>
      <w:lvlJc w:val="right"/>
      <w:pPr>
        <w:ind w:left="2160" w:hanging="180"/>
      </w:pPr>
    </w:lvl>
    <w:lvl w:ilvl="3" w:tplc="15DAD0C4" w:tentative="1">
      <w:start w:val="1"/>
      <w:numFmt w:val="decimal"/>
      <w:lvlText w:val="%4."/>
      <w:lvlJc w:val="left"/>
      <w:pPr>
        <w:ind w:left="2880" w:hanging="360"/>
      </w:pPr>
    </w:lvl>
    <w:lvl w:ilvl="4" w:tplc="71B00C56" w:tentative="1">
      <w:start w:val="1"/>
      <w:numFmt w:val="lowerLetter"/>
      <w:lvlText w:val="%5."/>
      <w:lvlJc w:val="left"/>
      <w:pPr>
        <w:ind w:left="3600" w:hanging="360"/>
      </w:pPr>
    </w:lvl>
    <w:lvl w:ilvl="5" w:tplc="AA1CA3F0" w:tentative="1">
      <w:start w:val="1"/>
      <w:numFmt w:val="lowerRoman"/>
      <w:lvlText w:val="%6."/>
      <w:lvlJc w:val="right"/>
      <w:pPr>
        <w:ind w:left="4320" w:hanging="180"/>
      </w:pPr>
    </w:lvl>
    <w:lvl w:ilvl="6" w:tplc="9E1895AA" w:tentative="1">
      <w:start w:val="1"/>
      <w:numFmt w:val="decimal"/>
      <w:lvlText w:val="%7."/>
      <w:lvlJc w:val="left"/>
      <w:pPr>
        <w:ind w:left="5040" w:hanging="360"/>
      </w:pPr>
    </w:lvl>
    <w:lvl w:ilvl="7" w:tplc="0DD86E68" w:tentative="1">
      <w:start w:val="1"/>
      <w:numFmt w:val="lowerLetter"/>
      <w:lvlText w:val="%8."/>
      <w:lvlJc w:val="left"/>
      <w:pPr>
        <w:ind w:left="5760" w:hanging="360"/>
      </w:pPr>
    </w:lvl>
    <w:lvl w:ilvl="8" w:tplc="E898CC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E65FD"/>
    <w:multiLevelType w:val="multilevel"/>
    <w:tmpl w:val="6F58F85C"/>
    <w:lvl w:ilvl="0">
      <w:start w:val="1"/>
      <w:numFmt w:val="decimal"/>
      <w:pStyle w:val="BGSchedTitle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GScheduleHead1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pStyle w:val="BGScheduleHead2"/>
      <w:lvlText w:val="%2.%3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3">
      <w:start w:val="1"/>
      <w:numFmt w:val="decimal"/>
      <w:pStyle w:val="BGScheduleHead3"/>
      <w:lvlText w:val="%2.%3.%4"/>
      <w:lvlJc w:val="left"/>
      <w:pPr>
        <w:tabs>
          <w:tab w:val="num" w:pos="1985"/>
        </w:tabs>
        <w:ind w:left="1985" w:hanging="1134"/>
      </w:pPr>
      <w:rPr>
        <w:rFonts w:hint="default"/>
        <w:b w:val="0"/>
        <w:i w:val="0"/>
      </w:rPr>
    </w:lvl>
    <w:lvl w:ilvl="4">
      <w:start w:val="1"/>
      <w:numFmt w:val="lowerLetter"/>
      <w:pStyle w:val="BGScheduleHead4"/>
      <w:lvlText w:val="(%5)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5">
      <w:start w:val="1"/>
      <w:numFmt w:val="lowerRoman"/>
      <w:pStyle w:val="BGScheduleHead5"/>
      <w:lvlText w:val=" (%6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6">
      <w:start w:val="1"/>
      <w:numFmt w:val="decimal"/>
      <w:lvlText w:val=" (%7)"/>
      <w:lvlJc w:val="left"/>
      <w:pPr>
        <w:tabs>
          <w:tab w:val="num" w:pos="3969"/>
        </w:tabs>
        <w:ind w:left="3969" w:hanging="567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6" w15:restartNumberingAfterBreak="0">
    <w:nsid w:val="580621F7"/>
    <w:multiLevelType w:val="hybridMultilevel"/>
    <w:tmpl w:val="67640596"/>
    <w:lvl w:ilvl="0" w:tplc="CD42D5DA">
      <w:start w:val="1"/>
      <w:numFmt w:val="decimal"/>
      <w:pStyle w:val="BGParties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E219E"/>
    <w:multiLevelType w:val="multilevel"/>
    <w:tmpl w:val="7CE25C68"/>
    <w:lvl w:ilvl="0">
      <w:start w:val="1"/>
      <w:numFmt w:val="decimal"/>
      <w:pStyle w:val="BGAppendix"/>
      <w:lvlText w:val="Appendix %1"/>
      <w:lvlJc w:val="left"/>
      <w:pPr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tabs>
          <w:tab w:val="num" w:pos="1985"/>
        </w:tabs>
        <w:ind w:left="1985" w:hanging="113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5">
      <w:start w:val="1"/>
      <w:numFmt w:val="lowerRoman"/>
      <w:lvlText w:val=" (%6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6">
      <w:start w:val="1"/>
      <w:numFmt w:val="decimal"/>
      <w:lvlText w:val=" (%7)"/>
      <w:lvlJc w:val="left"/>
      <w:pPr>
        <w:tabs>
          <w:tab w:val="num" w:pos="3969"/>
        </w:tabs>
        <w:ind w:left="3969" w:hanging="567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8" w15:restartNumberingAfterBreak="0">
    <w:nsid w:val="74B757DB"/>
    <w:multiLevelType w:val="multilevel"/>
    <w:tmpl w:val="5D9490DE"/>
    <w:lvl w:ilvl="0">
      <w:start w:val="1"/>
      <w:numFmt w:val="upperLetter"/>
      <w:pStyle w:val="BGRecitals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50315070">
    <w:abstractNumId w:val="0"/>
  </w:num>
  <w:num w:numId="2" w16cid:durableId="854465806">
    <w:abstractNumId w:val="7"/>
  </w:num>
  <w:num w:numId="3" w16cid:durableId="674265484">
    <w:abstractNumId w:val="4"/>
  </w:num>
  <w:num w:numId="4" w16cid:durableId="1271812880">
    <w:abstractNumId w:val="8"/>
  </w:num>
  <w:num w:numId="5" w16cid:durableId="128013285">
    <w:abstractNumId w:val="2"/>
  </w:num>
  <w:num w:numId="6" w16cid:durableId="190538085">
    <w:abstractNumId w:val="5"/>
  </w:num>
  <w:num w:numId="7" w16cid:durableId="1498957261">
    <w:abstractNumId w:val="1"/>
  </w:num>
  <w:num w:numId="8" w16cid:durableId="1359508098">
    <w:abstractNumId w:val="6"/>
  </w:num>
  <w:num w:numId="9" w16cid:durableId="1379163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1E"/>
    <w:rsid w:val="0000412E"/>
    <w:rsid w:val="00016308"/>
    <w:rsid w:val="00020E8A"/>
    <w:rsid w:val="0004361A"/>
    <w:rsid w:val="00080DD5"/>
    <w:rsid w:val="000A5513"/>
    <w:rsid w:val="000D1B3F"/>
    <w:rsid w:val="000D6AB7"/>
    <w:rsid w:val="000E5EE4"/>
    <w:rsid w:val="000F15EB"/>
    <w:rsid w:val="000F4650"/>
    <w:rsid w:val="00101F13"/>
    <w:rsid w:val="0011316D"/>
    <w:rsid w:val="00122B48"/>
    <w:rsid w:val="00124314"/>
    <w:rsid w:val="001333BE"/>
    <w:rsid w:val="00136C52"/>
    <w:rsid w:val="00144086"/>
    <w:rsid w:val="00150AF4"/>
    <w:rsid w:val="0015773C"/>
    <w:rsid w:val="0016097D"/>
    <w:rsid w:val="00170F06"/>
    <w:rsid w:val="00173333"/>
    <w:rsid w:val="00173BF2"/>
    <w:rsid w:val="00186E1A"/>
    <w:rsid w:val="001A3A1B"/>
    <w:rsid w:val="001B398B"/>
    <w:rsid w:val="001D2004"/>
    <w:rsid w:val="001D3441"/>
    <w:rsid w:val="001D65C5"/>
    <w:rsid w:val="001E497E"/>
    <w:rsid w:val="001F176D"/>
    <w:rsid w:val="00205B0F"/>
    <w:rsid w:val="002135EF"/>
    <w:rsid w:val="00227CB6"/>
    <w:rsid w:val="0025389F"/>
    <w:rsid w:val="00256EF0"/>
    <w:rsid w:val="00270448"/>
    <w:rsid w:val="00274B77"/>
    <w:rsid w:val="002A5CEB"/>
    <w:rsid w:val="002B16B9"/>
    <w:rsid w:val="002E5C9B"/>
    <w:rsid w:val="002F77E3"/>
    <w:rsid w:val="003137A8"/>
    <w:rsid w:val="00317558"/>
    <w:rsid w:val="00332029"/>
    <w:rsid w:val="0034426D"/>
    <w:rsid w:val="003659A8"/>
    <w:rsid w:val="00367F98"/>
    <w:rsid w:val="003820BD"/>
    <w:rsid w:val="00391F0A"/>
    <w:rsid w:val="003A41BF"/>
    <w:rsid w:val="003A4DF4"/>
    <w:rsid w:val="003C0455"/>
    <w:rsid w:val="003F3427"/>
    <w:rsid w:val="004025C2"/>
    <w:rsid w:val="0044467C"/>
    <w:rsid w:val="00452AEA"/>
    <w:rsid w:val="00454127"/>
    <w:rsid w:val="00465ECF"/>
    <w:rsid w:val="00470110"/>
    <w:rsid w:val="00490713"/>
    <w:rsid w:val="004A4CF5"/>
    <w:rsid w:val="004B08B7"/>
    <w:rsid w:val="004C092C"/>
    <w:rsid w:val="004C3BC7"/>
    <w:rsid w:val="004C7495"/>
    <w:rsid w:val="004D6E71"/>
    <w:rsid w:val="004E18D9"/>
    <w:rsid w:val="004E30CF"/>
    <w:rsid w:val="004E4F43"/>
    <w:rsid w:val="004F74D9"/>
    <w:rsid w:val="00505B58"/>
    <w:rsid w:val="00533D16"/>
    <w:rsid w:val="00545ED8"/>
    <w:rsid w:val="00556B5C"/>
    <w:rsid w:val="0057135D"/>
    <w:rsid w:val="005772B3"/>
    <w:rsid w:val="005B13B5"/>
    <w:rsid w:val="005C62F1"/>
    <w:rsid w:val="005C7FF3"/>
    <w:rsid w:val="005E1619"/>
    <w:rsid w:val="006149AA"/>
    <w:rsid w:val="00625EB3"/>
    <w:rsid w:val="00635108"/>
    <w:rsid w:val="00654B7B"/>
    <w:rsid w:val="00665310"/>
    <w:rsid w:val="00665929"/>
    <w:rsid w:val="00677587"/>
    <w:rsid w:val="00684409"/>
    <w:rsid w:val="006863FF"/>
    <w:rsid w:val="00687200"/>
    <w:rsid w:val="006A48CE"/>
    <w:rsid w:val="006A4A00"/>
    <w:rsid w:val="006A60D9"/>
    <w:rsid w:val="006F21FE"/>
    <w:rsid w:val="007030C3"/>
    <w:rsid w:val="00710682"/>
    <w:rsid w:val="00716DC3"/>
    <w:rsid w:val="00726DAE"/>
    <w:rsid w:val="00733142"/>
    <w:rsid w:val="00733DBD"/>
    <w:rsid w:val="007626A1"/>
    <w:rsid w:val="007B16CB"/>
    <w:rsid w:val="007C1CC1"/>
    <w:rsid w:val="007D0D94"/>
    <w:rsid w:val="007D4C7B"/>
    <w:rsid w:val="007F35F5"/>
    <w:rsid w:val="007F636E"/>
    <w:rsid w:val="00806F80"/>
    <w:rsid w:val="00814CA7"/>
    <w:rsid w:val="00827B5F"/>
    <w:rsid w:val="008349E7"/>
    <w:rsid w:val="00836F9E"/>
    <w:rsid w:val="00853BAA"/>
    <w:rsid w:val="00856B95"/>
    <w:rsid w:val="00860042"/>
    <w:rsid w:val="00873283"/>
    <w:rsid w:val="0089799B"/>
    <w:rsid w:val="008C42B4"/>
    <w:rsid w:val="008D2143"/>
    <w:rsid w:val="008E73CA"/>
    <w:rsid w:val="008F1B9E"/>
    <w:rsid w:val="00901FF9"/>
    <w:rsid w:val="009027A6"/>
    <w:rsid w:val="009054FD"/>
    <w:rsid w:val="00926706"/>
    <w:rsid w:val="00945F33"/>
    <w:rsid w:val="009523FE"/>
    <w:rsid w:val="0095459B"/>
    <w:rsid w:val="00962D7F"/>
    <w:rsid w:val="009643CB"/>
    <w:rsid w:val="009909FF"/>
    <w:rsid w:val="00996279"/>
    <w:rsid w:val="009D38EB"/>
    <w:rsid w:val="009D6127"/>
    <w:rsid w:val="009D62BA"/>
    <w:rsid w:val="009D6463"/>
    <w:rsid w:val="009E7B7E"/>
    <w:rsid w:val="009F72FA"/>
    <w:rsid w:val="009F7821"/>
    <w:rsid w:val="00A0134F"/>
    <w:rsid w:val="00A13E68"/>
    <w:rsid w:val="00A21E62"/>
    <w:rsid w:val="00A343E7"/>
    <w:rsid w:val="00A42930"/>
    <w:rsid w:val="00A50D55"/>
    <w:rsid w:val="00A525F9"/>
    <w:rsid w:val="00A54461"/>
    <w:rsid w:val="00A631A6"/>
    <w:rsid w:val="00A66EC3"/>
    <w:rsid w:val="00A7539D"/>
    <w:rsid w:val="00A76910"/>
    <w:rsid w:val="00A90546"/>
    <w:rsid w:val="00A9551F"/>
    <w:rsid w:val="00AA542E"/>
    <w:rsid w:val="00AA57A2"/>
    <w:rsid w:val="00AA741E"/>
    <w:rsid w:val="00AB136E"/>
    <w:rsid w:val="00AB3642"/>
    <w:rsid w:val="00AC2508"/>
    <w:rsid w:val="00AD1D51"/>
    <w:rsid w:val="00AD1E8F"/>
    <w:rsid w:val="00AE0F67"/>
    <w:rsid w:val="00AE3D45"/>
    <w:rsid w:val="00AF1A42"/>
    <w:rsid w:val="00B25776"/>
    <w:rsid w:val="00B26F93"/>
    <w:rsid w:val="00B50BEE"/>
    <w:rsid w:val="00B65B55"/>
    <w:rsid w:val="00B7789C"/>
    <w:rsid w:val="00B80A36"/>
    <w:rsid w:val="00BB0F8E"/>
    <w:rsid w:val="00BB2BA8"/>
    <w:rsid w:val="00BD3081"/>
    <w:rsid w:val="00C22056"/>
    <w:rsid w:val="00C242CC"/>
    <w:rsid w:val="00C307E7"/>
    <w:rsid w:val="00C33BCF"/>
    <w:rsid w:val="00C4494E"/>
    <w:rsid w:val="00C62B1A"/>
    <w:rsid w:val="00C80C5F"/>
    <w:rsid w:val="00C80D5E"/>
    <w:rsid w:val="00CF6344"/>
    <w:rsid w:val="00D27C3E"/>
    <w:rsid w:val="00D509CF"/>
    <w:rsid w:val="00D63349"/>
    <w:rsid w:val="00D65DE7"/>
    <w:rsid w:val="00D71AA1"/>
    <w:rsid w:val="00D75BBA"/>
    <w:rsid w:val="00DA6F91"/>
    <w:rsid w:val="00DB0F5E"/>
    <w:rsid w:val="00DC22C8"/>
    <w:rsid w:val="00DC7C71"/>
    <w:rsid w:val="00DD68AE"/>
    <w:rsid w:val="00DE581B"/>
    <w:rsid w:val="00E008D3"/>
    <w:rsid w:val="00E222B7"/>
    <w:rsid w:val="00E31F3B"/>
    <w:rsid w:val="00E3490B"/>
    <w:rsid w:val="00E41D17"/>
    <w:rsid w:val="00E43A9A"/>
    <w:rsid w:val="00E52890"/>
    <w:rsid w:val="00E75173"/>
    <w:rsid w:val="00E7595A"/>
    <w:rsid w:val="00E77EA9"/>
    <w:rsid w:val="00E90CE4"/>
    <w:rsid w:val="00E9560D"/>
    <w:rsid w:val="00EB2797"/>
    <w:rsid w:val="00EB706F"/>
    <w:rsid w:val="00EC3094"/>
    <w:rsid w:val="00EC4884"/>
    <w:rsid w:val="00EF534B"/>
    <w:rsid w:val="00F05BF2"/>
    <w:rsid w:val="00F11859"/>
    <w:rsid w:val="00F167AA"/>
    <w:rsid w:val="00F20507"/>
    <w:rsid w:val="00F21B63"/>
    <w:rsid w:val="00F43743"/>
    <w:rsid w:val="00F64D20"/>
    <w:rsid w:val="00F777EB"/>
    <w:rsid w:val="00F91618"/>
    <w:rsid w:val="00FA075B"/>
    <w:rsid w:val="00FA7A23"/>
    <w:rsid w:val="00FB088E"/>
    <w:rsid w:val="00FC6ED3"/>
    <w:rsid w:val="00FC714F"/>
    <w:rsid w:val="00FE3523"/>
    <w:rsid w:val="00FF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72EC3"/>
  <w15:docId w15:val="{3766092A-6306-41EA-8D8F-0298818B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CF5"/>
    <w:pPr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51F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51F"/>
    <w:rPr>
      <w:rFonts w:eastAsia="Times New Roman" w:cs="Times New Roman"/>
      <w:b/>
      <w:bCs/>
      <w:kern w:val="32"/>
      <w:sz w:val="22"/>
      <w:szCs w:val="32"/>
      <w:lang w:val="en-US" w:eastAsia="en-US"/>
    </w:rPr>
  </w:style>
  <w:style w:type="paragraph" w:styleId="Header">
    <w:name w:val="header"/>
    <w:basedOn w:val="Normal"/>
    <w:link w:val="HeaderChar"/>
    <w:rsid w:val="007F35F5"/>
    <w:pPr>
      <w:tabs>
        <w:tab w:val="center" w:pos="4320"/>
        <w:tab w:val="right" w:pos="8640"/>
      </w:tabs>
    </w:pPr>
    <w:rPr>
      <w:rFonts w:ascii="Times" w:eastAsia="Times" w:hAnsi="Times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7F35F5"/>
    <w:rPr>
      <w:rFonts w:ascii="Times" w:eastAsia="Times" w:hAnsi="Times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533D16"/>
    <w:pPr>
      <w:tabs>
        <w:tab w:val="center" w:pos="4320"/>
        <w:tab w:val="right" w:pos="8640"/>
      </w:tabs>
    </w:pPr>
    <w:rPr>
      <w:rFonts w:eastAsia="Times"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33D16"/>
    <w:rPr>
      <w:rFonts w:ascii="Calibri" w:eastAsia="Times" w:hAnsi="Calibri"/>
      <w:sz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625EB3"/>
    <w:rPr>
      <w:color w:val="0000FF"/>
      <w:u w:val="single"/>
    </w:rPr>
  </w:style>
  <w:style w:type="paragraph" w:customStyle="1" w:styleId="BGBodyLevel1">
    <w:name w:val="BG Body Level 1"/>
    <w:basedOn w:val="Normal"/>
    <w:link w:val="BGBodyLevel1Char"/>
    <w:rsid w:val="00A54461"/>
    <w:pPr>
      <w:spacing w:after="240" w:line="288" w:lineRule="auto"/>
    </w:pPr>
    <w:rPr>
      <w:szCs w:val="24"/>
    </w:rPr>
  </w:style>
  <w:style w:type="character" w:customStyle="1" w:styleId="BGBodyLevel1Char">
    <w:name w:val="BG Body Level 1 Char"/>
    <w:basedOn w:val="DefaultParagraphFont"/>
    <w:link w:val="BGBodyLevel1"/>
    <w:rsid w:val="00A54461"/>
    <w:rPr>
      <w:sz w:val="22"/>
      <w:szCs w:val="24"/>
      <w:lang w:eastAsia="en-US"/>
    </w:rPr>
  </w:style>
  <w:style w:type="paragraph" w:customStyle="1" w:styleId="BGBodyLevel2">
    <w:name w:val="BG Body Level 2"/>
    <w:basedOn w:val="Normal"/>
    <w:rsid w:val="00A54461"/>
    <w:pPr>
      <w:spacing w:after="240" w:line="288" w:lineRule="auto"/>
      <w:ind w:left="851"/>
    </w:pPr>
    <w:rPr>
      <w:szCs w:val="24"/>
    </w:rPr>
  </w:style>
  <w:style w:type="paragraph" w:customStyle="1" w:styleId="BGHeading1">
    <w:name w:val="BG Heading 1"/>
    <w:basedOn w:val="Normal"/>
    <w:next w:val="BGBodyLevel2"/>
    <w:qFormat/>
    <w:rsid w:val="00C307E7"/>
    <w:pPr>
      <w:keepNext/>
      <w:numPr>
        <w:numId w:val="1"/>
      </w:numPr>
      <w:spacing w:after="240" w:line="288" w:lineRule="auto"/>
    </w:pPr>
    <w:rPr>
      <w:b/>
      <w:caps/>
    </w:rPr>
  </w:style>
  <w:style w:type="paragraph" w:customStyle="1" w:styleId="BGHeading2">
    <w:name w:val="BG Heading 2"/>
    <w:basedOn w:val="Normal"/>
    <w:next w:val="BGBodyLevel2"/>
    <w:rsid w:val="00C307E7"/>
    <w:pPr>
      <w:keepNext/>
      <w:numPr>
        <w:ilvl w:val="1"/>
        <w:numId w:val="1"/>
      </w:numPr>
      <w:spacing w:after="240" w:line="288" w:lineRule="auto"/>
    </w:pPr>
    <w:rPr>
      <w:b/>
      <w:szCs w:val="24"/>
    </w:rPr>
  </w:style>
  <w:style w:type="paragraph" w:customStyle="1" w:styleId="BGHeading3">
    <w:name w:val="BG Heading 3"/>
    <w:basedOn w:val="Normal"/>
    <w:next w:val="BGBodyLevel3"/>
    <w:rsid w:val="00C307E7"/>
    <w:pPr>
      <w:keepNext/>
      <w:numPr>
        <w:ilvl w:val="2"/>
        <w:numId w:val="1"/>
      </w:numPr>
      <w:spacing w:after="240" w:line="288" w:lineRule="auto"/>
    </w:pPr>
    <w:rPr>
      <w:b/>
      <w:szCs w:val="24"/>
    </w:rPr>
  </w:style>
  <w:style w:type="paragraph" w:customStyle="1" w:styleId="BGBodyLevel3">
    <w:name w:val="BG Body Level 3"/>
    <w:basedOn w:val="BGBodyLevel2"/>
    <w:rsid w:val="00C307E7"/>
    <w:pPr>
      <w:ind w:left="1985"/>
    </w:pPr>
  </w:style>
  <w:style w:type="paragraph" w:customStyle="1" w:styleId="BGHeading4">
    <w:name w:val="BG Heading 4"/>
    <w:basedOn w:val="Normal"/>
    <w:next w:val="BGBodyLevel4"/>
    <w:rsid w:val="00C307E7"/>
    <w:pPr>
      <w:keepNext/>
      <w:numPr>
        <w:ilvl w:val="3"/>
        <w:numId w:val="1"/>
      </w:numPr>
      <w:spacing w:after="240" w:line="288" w:lineRule="auto"/>
    </w:pPr>
    <w:rPr>
      <w:b/>
      <w:szCs w:val="24"/>
    </w:rPr>
  </w:style>
  <w:style w:type="paragraph" w:customStyle="1" w:styleId="BGBodyLevel4">
    <w:name w:val="BG Body Level 4"/>
    <w:basedOn w:val="BGBodyLevel3"/>
    <w:rsid w:val="00C307E7"/>
    <w:pPr>
      <w:ind w:left="2552"/>
    </w:pPr>
  </w:style>
  <w:style w:type="paragraph" w:customStyle="1" w:styleId="BGHeading5">
    <w:name w:val="BG Heading 5"/>
    <w:basedOn w:val="Normal"/>
    <w:next w:val="BGBodyLevel5"/>
    <w:rsid w:val="00C307E7"/>
    <w:pPr>
      <w:keepNext/>
      <w:numPr>
        <w:ilvl w:val="4"/>
        <w:numId w:val="1"/>
      </w:numPr>
      <w:spacing w:after="240" w:line="288" w:lineRule="auto"/>
      <w:ind w:left="3403" w:hanging="851"/>
    </w:pPr>
    <w:rPr>
      <w:b/>
      <w:szCs w:val="24"/>
    </w:rPr>
  </w:style>
  <w:style w:type="paragraph" w:customStyle="1" w:styleId="BGBodyLevel5">
    <w:name w:val="BG Body Level 5"/>
    <w:basedOn w:val="BGBodyLevel4"/>
    <w:rsid w:val="00C307E7"/>
    <w:pPr>
      <w:ind w:left="3402"/>
    </w:pPr>
  </w:style>
  <w:style w:type="paragraph" w:customStyle="1" w:styleId="BGLevel1">
    <w:name w:val="BG Level 1"/>
    <w:basedOn w:val="BGHeading1"/>
    <w:rsid w:val="00C307E7"/>
    <w:pPr>
      <w:keepNext w:val="0"/>
    </w:pPr>
    <w:rPr>
      <w:b w:val="0"/>
      <w:caps w:val="0"/>
    </w:rPr>
  </w:style>
  <w:style w:type="paragraph" w:customStyle="1" w:styleId="BGLevel2">
    <w:name w:val="BG Level 2"/>
    <w:basedOn w:val="BGHeading2"/>
    <w:rsid w:val="00C307E7"/>
    <w:pPr>
      <w:keepNext w:val="0"/>
    </w:pPr>
    <w:rPr>
      <w:b w:val="0"/>
    </w:rPr>
  </w:style>
  <w:style w:type="paragraph" w:customStyle="1" w:styleId="BGLevel3">
    <w:name w:val="BG Level 3"/>
    <w:basedOn w:val="BGHeading3"/>
    <w:rsid w:val="00AA57A2"/>
    <w:pPr>
      <w:keepNext w:val="0"/>
    </w:pPr>
    <w:rPr>
      <w:b w:val="0"/>
    </w:rPr>
  </w:style>
  <w:style w:type="paragraph" w:customStyle="1" w:styleId="BGLevel4">
    <w:name w:val="BG Level 4"/>
    <w:basedOn w:val="BGHeading4"/>
    <w:rsid w:val="00AA57A2"/>
    <w:pPr>
      <w:keepNext w:val="0"/>
    </w:pPr>
    <w:rPr>
      <w:b w:val="0"/>
    </w:rPr>
  </w:style>
  <w:style w:type="paragraph" w:customStyle="1" w:styleId="BGLevel5">
    <w:name w:val="BG Level 5"/>
    <w:basedOn w:val="BGHeading5"/>
    <w:rsid w:val="00AA57A2"/>
    <w:pPr>
      <w:keepNext w:val="0"/>
    </w:pPr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C5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B77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GAppendix">
    <w:name w:val="BG Appendix"/>
    <w:basedOn w:val="Normal"/>
    <w:next w:val="Normal"/>
    <w:rsid w:val="00C307E7"/>
    <w:pPr>
      <w:numPr>
        <w:numId w:val="2"/>
      </w:numPr>
      <w:spacing w:after="240" w:line="288" w:lineRule="auto"/>
      <w:ind w:left="357" w:hanging="357"/>
      <w:jc w:val="center"/>
    </w:pPr>
    <w:rPr>
      <w:b/>
    </w:rPr>
  </w:style>
  <w:style w:type="paragraph" w:customStyle="1" w:styleId="BGAGREEMENTHEADING">
    <w:name w:val="BG AGREEMENT HEADING"/>
    <w:basedOn w:val="Normal"/>
    <w:uiPriority w:val="1"/>
    <w:qFormat/>
    <w:locked/>
    <w:rsid w:val="00F64D20"/>
    <w:pPr>
      <w:spacing w:before="1440" w:after="60" w:line="360" w:lineRule="auto"/>
      <w:outlineLvl w:val="0"/>
    </w:pPr>
    <w:rPr>
      <w:rFonts w:cs="Arial"/>
      <w:kern w:val="28"/>
      <w:sz w:val="52"/>
      <w:szCs w:val="32"/>
    </w:rPr>
  </w:style>
  <w:style w:type="paragraph" w:customStyle="1" w:styleId="BGFrontSheet-Parties">
    <w:name w:val="BG Front Sheet - Parties"/>
    <w:basedOn w:val="Normal"/>
    <w:rsid w:val="00C307E7"/>
    <w:pPr>
      <w:numPr>
        <w:numId w:val="3"/>
      </w:numPr>
      <w:spacing w:after="240" w:line="288" w:lineRule="auto"/>
      <w:ind w:left="720" w:hanging="720"/>
    </w:pPr>
    <w:rPr>
      <w:b/>
      <w:caps/>
      <w:szCs w:val="24"/>
    </w:rPr>
  </w:style>
  <w:style w:type="paragraph" w:styleId="TOC2">
    <w:name w:val="toc 2"/>
    <w:basedOn w:val="Normal"/>
    <w:next w:val="Normal"/>
    <w:autoRedefine/>
    <w:semiHidden/>
    <w:rsid w:val="00F64D20"/>
    <w:pPr>
      <w:tabs>
        <w:tab w:val="left" w:pos="567"/>
        <w:tab w:val="right" w:leader="dot" w:pos="9061"/>
      </w:tabs>
      <w:ind w:left="567" w:hanging="567"/>
    </w:pPr>
    <w:rPr>
      <w:szCs w:val="24"/>
    </w:rPr>
  </w:style>
  <w:style w:type="paragraph" w:customStyle="1" w:styleId="BGScheduleHead1">
    <w:name w:val="BG Schedule Head 1"/>
    <w:basedOn w:val="Normal"/>
    <w:next w:val="BGBodyLevel2"/>
    <w:rsid w:val="00C307E7"/>
    <w:pPr>
      <w:keepNext/>
      <w:numPr>
        <w:ilvl w:val="1"/>
        <w:numId w:val="6"/>
      </w:numPr>
      <w:spacing w:after="240" w:line="288" w:lineRule="auto"/>
    </w:pPr>
    <w:rPr>
      <w:b/>
      <w:lang w:eastAsia="en-GB"/>
    </w:rPr>
  </w:style>
  <w:style w:type="paragraph" w:customStyle="1" w:styleId="BGScheduleHead2">
    <w:name w:val="BG Schedule Head 2"/>
    <w:basedOn w:val="Normal"/>
    <w:next w:val="BGBodyLevel2"/>
    <w:rsid w:val="00C307E7"/>
    <w:pPr>
      <w:keepNext/>
      <w:numPr>
        <w:ilvl w:val="2"/>
        <w:numId w:val="6"/>
      </w:numPr>
      <w:spacing w:after="240" w:line="288" w:lineRule="auto"/>
    </w:pPr>
    <w:rPr>
      <w:b/>
      <w:szCs w:val="24"/>
      <w:lang w:eastAsia="en-GB"/>
    </w:rPr>
  </w:style>
  <w:style w:type="paragraph" w:customStyle="1" w:styleId="BGScheduleHead3">
    <w:name w:val="BG Schedule Head 3"/>
    <w:basedOn w:val="Normal"/>
    <w:next w:val="BGBodyLevel3"/>
    <w:rsid w:val="00C307E7"/>
    <w:pPr>
      <w:keepNext/>
      <w:numPr>
        <w:ilvl w:val="3"/>
        <w:numId w:val="6"/>
      </w:numPr>
      <w:spacing w:after="240" w:line="288" w:lineRule="auto"/>
    </w:pPr>
    <w:rPr>
      <w:b/>
      <w:szCs w:val="24"/>
      <w:lang w:eastAsia="en-GB"/>
    </w:rPr>
  </w:style>
  <w:style w:type="paragraph" w:customStyle="1" w:styleId="BGScheduleHead4">
    <w:name w:val="BG Schedule Head 4"/>
    <w:basedOn w:val="Normal"/>
    <w:next w:val="BGBodyLevel4"/>
    <w:rsid w:val="00C307E7"/>
    <w:pPr>
      <w:keepNext/>
      <w:numPr>
        <w:ilvl w:val="4"/>
        <w:numId w:val="6"/>
      </w:numPr>
      <w:spacing w:after="240" w:line="288" w:lineRule="auto"/>
    </w:pPr>
    <w:rPr>
      <w:b/>
      <w:szCs w:val="24"/>
      <w:lang w:eastAsia="en-GB"/>
    </w:rPr>
  </w:style>
  <w:style w:type="paragraph" w:customStyle="1" w:styleId="BGScheduleHead5">
    <w:name w:val="BG Schedule Head 5"/>
    <w:basedOn w:val="Normal"/>
    <w:next w:val="BGBodyLevel5"/>
    <w:rsid w:val="00C307E7"/>
    <w:pPr>
      <w:keepNext/>
      <w:numPr>
        <w:ilvl w:val="5"/>
        <w:numId w:val="6"/>
      </w:numPr>
      <w:spacing w:after="240" w:line="288" w:lineRule="auto"/>
      <w:ind w:left="3403" w:hanging="851"/>
    </w:pPr>
    <w:rPr>
      <w:b/>
      <w:szCs w:val="24"/>
      <w:lang w:eastAsia="en-GB"/>
    </w:rPr>
  </w:style>
  <w:style w:type="paragraph" w:customStyle="1" w:styleId="BGSchedTitle">
    <w:name w:val="BG Sched Title"/>
    <w:basedOn w:val="Normal"/>
    <w:next w:val="BGBodyLevel1"/>
    <w:rsid w:val="00C307E7"/>
    <w:pPr>
      <w:pageBreakBefore/>
      <w:numPr>
        <w:numId w:val="6"/>
      </w:numPr>
      <w:spacing w:after="240" w:line="288" w:lineRule="auto"/>
      <w:jc w:val="center"/>
    </w:pPr>
    <w:rPr>
      <w:b/>
      <w:lang w:eastAsia="en-GB"/>
    </w:rPr>
  </w:style>
  <w:style w:type="paragraph" w:customStyle="1" w:styleId="BGParties">
    <w:name w:val="BG Parties"/>
    <w:basedOn w:val="Normal"/>
    <w:rsid w:val="00C307E7"/>
    <w:pPr>
      <w:numPr>
        <w:numId w:val="8"/>
      </w:numPr>
      <w:tabs>
        <w:tab w:val="left" w:pos="851"/>
      </w:tabs>
      <w:spacing w:after="240" w:line="288" w:lineRule="auto"/>
      <w:ind w:left="851" w:hanging="851"/>
    </w:pPr>
    <w:rPr>
      <w:szCs w:val="24"/>
    </w:rPr>
  </w:style>
  <w:style w:type="paragraph" w:customStyle="1" w:styleId="BGRecitals">
    <w:name w:val="BG Recitals"/>
    <w:basedOn w:val="Normal"/>
    <w:rsid w:val="00C307E7"/>
    <w:pPr>
      <w:numPr>
        <w:numId w:val="4"/>
      </w:numPr>
      <w:spacing w:after="240" w:line="288" w:lineRule="auto"/>
    </w:pPr>
    <w:rPr>
      <w:szCs w:val="24"/>
    </w:rPr>
  </w:style>
  <w:style w:type="paragraph" w:customStyle="1" w:styleId="BGScheduleLevel1">
    <w:name w:val="BG Schedule Level 1"/>
    <w:basedOn w:val="BGScheduleHead1"/>
    <w:rsid w:val="00C307E7"/>
    <w:pPr>
      <w:keepNext w:val="0"/>
    </w:pPr>
    <w:rPr>
      <w:b w:val="0"/>
    </w:rPr>
  </w:style>
  <w:style w:type="paragraph" w:customStyle="1" w:styleId="BGScheduleLevel2">
    <w:name w:val="BG Schedule Level 2"/>
    <w:basedOn w:val="BGScheduleHead2"/>
    <w:rsid w:val="00C307E7"/>
    <w:pPr>
      <w:keepNext w:val="0"/>
    </w:pPr>
    <w:rPr>
      <w:b w:val="0"/>
    </w:rPr>
  </w:style>
  <w:style w:type="paragraph" w:customStyle="1" w:styleId="BGScheduleLevel3">
    <w:name w:val="BG Schedule Level 3"/>
    <w:basedOn w:val="BGScheduleHead3"/>
    <w:rsid w:val="00F64D20"/>
    <w:pPr>
      <w:keepNext w:val="0"/>
    </w:pPr>
    <w:rPr>
      <w:b w:val="0"/>
    </w:rPr>
  </w:style>
  <w:style w:type="paragraph" w:customStyle="1" w:styleId="BGScheduleLevel4">
    <w:name w:val="BG Schedule Level 4"/>
    <w:basedOn w:val="BGScheduleHead4"/>
    <w:rsid w:val="00F64D20"/>
    <w:pPr>
      <w:keepNext w:val="0"/>
    </w:pPr>
    <w:rPr>
      <w:b w:val="0"/>
    </w:rPr>
  </w:style>
  <w:style w:type="paragraph" w:customStyle="1" w:styleId="BGPartTitle">
    <w:name w:val="BG Part Title"/>
    <w:basedOn w:val="Normal"/>
    <w:next w:val="BGBodyLevel1"/>
    <w:rsid w:val="00A54461"/>
    <w:pPr>
      <w:numPr>
        <w:numId w:val="7"/>
      </w:numPr>
      <w:spacing w:after="240" w:line="288" w:lineRule="auto"/>
      <w:jc w:val="center"/>
    </w:pPr>
    <w:rPr>
      <w:b/>
      <w:lang w:eastAsia="en-GB"/>
    </w:rPr>
  </w:style>
  <w:style w:type="paragraph" w:customStyle="1" w:styleId="BGPartTitle2">
    <w:name w:val="BG Part Title 2"/>
    <w:basedOn w:val="Normal"/>
    <w:next w:val="BGBodyLevel1"/>
    <w:rsid w:val="00A54461"/>
    <w:pPr>
      <w:spacing w:after="240" w:line="288" w:lineRule="auto"/>
      <w:jc w:val="center"/>
    </w:pPr>
    <w:rPr>
      <w:b/>
      <w:lang w:eastAsia="en-GB"/>
    </w:rPr>
  </w:style>
  <w:style w:type="paragraph" w:customStyle="1" w:styleId="BGSchedTitle2">
    <w:name w:val="BG Sched Title 2"/>
    <w:basedOn w:val="Normal"/>
    <w:next w:val="BGBodyLevel1"/>
    <w:rsid w:val="00C307E7"/>
    <w:pPr>
      <w:spacing w:after="240" w:line="288" w:lineRule="auto"/>
      <w:jc w:val="center"/>
    </w:pPr>
    <w:rPr>
      <w:b/>
      <w:szCs w:val="24"/>
      <w:lang w:eastAsia="en-GB"/>
    </w:rPr>
  </w:style>
  <w:style w:type="paragraph" w:customStyle="1" w:styleId="BGHEADINGLEVEL1">
    <w:name w:val="BG HEADING LEVEL 1"/>
    <w:basedOn w:val="Heading1"/>
    <w:qFormat/>
    <w:rsid w:val="005B13B5"/>
    <w:pPr>
      <w:keepNext w:val="0"/>
      <w:spacing w:before="0" w:after="240" w:line="288" w:lineRule="auto"/>
    </w:pPr>
    <w:rPr>
      <w:rFonts w:cs="Arial"/>
      <w:caps/>
    </w:rPr>
  </w:style>
  <w:style w:type="paragraph" w:customStyle="1" w:styleId="BGScheduleLevel5">
    <w:name w:val="BG Schedule Level 5"/>
    <w:basedOn w:val="BGScheduleHead5"/>
    <w:rsid w:val="00F64D20"/>
    <w:pPr>
      <w:keepNext w:val="0"/>
    </w:pPr>
    <w:rPr>
      <w:b w:val="0"/>
    </w:rPr>
  </w:style>
  <w:style w:type="paragraph" w:customStyle="1" w:styleId="BGBulletList">
    <w:name w:val="BG Bullet List"/>
    <w:basedOn w:val="BGBodyLevel1"/>
    <w:link w:val="BGBulletListChar"/>
    <w:qFormat/>
    <w:rsid w:val="004A4CF5"/>
    <w:pPr>
      <w:numPr>
        <w:numId w:val="9"/>
      </w:numPr>
      <w:ind w:left="851" w:hanging="851"/>
    </w:pPr>
  </w:style>
  <w:style w:type="character" w:customStyle="1" w:styleId="BGBulletListChar">
    <w:name w:val="BG Bullet List Char"/>
    <w:basedOn w:val="BGBodyLevel1Char"/>
    <w:link w:val="BGBulletList"/>
    <w:rsid w:val="004A4CF5"/>
    <w:rPr>
      <w:sz w:val="22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4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41E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A7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emplates\BGTemplates\Obsolete\Letterhead%20Template%20-%20No%20DX%20-%2018CS%20-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04A3B-3F8E-43F3-AEFB-73279F58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- No DX - 18CS - New.dotx</Template>
  <TotalTime>39</TotalTime>
  <Pages>1</Pages>
  <Words>56</Words>
  <Characters>324</Characters>
  <Application>Microsoft Office Word</Application>
  <DocSecurity>0</DocSecurity>
  <PresentationFormat>15|.DOCX</PresentationFormat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 New</vt:lpstr>
    </vt:vector>
  </TitlesOfParts>
  <Company>Microsoft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 New</dc:title>
  <dc:subject>\B0864038-1/font=8</dc:subject>
  <dc:creator>Penny Dewar</dc:creator>
  <cp:keywords/>
  <dc:description/>
  <cp:lastModifiedBy>Penny Dewar</cp:lastModifiedBy>
  <cp:revision>33</cp:revision>
  <cp:lastPrinted>2023-07-18T12:03:00Z</cp:lastPrinted>
  <dcterms:created xsi:type="dcterms:W3CDTF">2022-02-15T11:49:00Z</dcterms:created>
  <dcterms:modified xsi:type="dcterms:W3CDTF">2023-07-18T12:03:00Z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Date">
    <vt:lpwstr>08/07/2013 17:41:06</vt:lpwstr>
  </property>
  <property fmtid="{D5CDD505-2E9C-101B-9397-08002B2CF9AE}" pid="3" name="EclipseParagraphList">
    <vt:lpwstr>C:\Users\LOCAL_~1.DEW\Temp\paragraphs\MASTER-ATT.xml</vt:lpwstr>
  </property>
</Properties>
</file>